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3C" w:rsidRDefault="000F0CF8" w:rsidP="0049735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SOMERSET PUBLIC SCHOOLS</w:t>
      </w:r>
    </w:p>
    <w:p w:rsidR="000F0CF8" w:rsidRDefault="000F0CF8" w:rsidP="0049735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&amp;</w:t>
      </w:r>
    </w:p>
    <w:p w:rsidR="000F0CF8" w:rsidRDefault="000F0CF8" w:rsidP="0049735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SOMERSET BERKLEY REGIONAL SCHOOL DISTRICT</w:t>
      </w:r>
    </w:p>
    <w:p w:rsidR="006B17F7" w:rsidRDefault="006B17F7" w:rsidP="00497356">
      <w:pPr>
        <w:jc w:val="center"/>
        <w:rPr>
          <w:b/>
          <w:bCs/>
          <w:sz w:val="36"/>
        </w:rPr>
      </w:pPr>
    </w:p>
    <w:p w:rsidR="00497356" w:rsidRDefault="000F0CF8" w:rsidP="0049735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Reimbursement </w:t>
      </w:r>
      <w:r w:rsidR="0088056C">
        <w:rPr>
          <w:b/>
          <w:bCs/>
          <w:sz w:val="36"/>
        </w:rPr>
        <w:t>Voucher</w:t>
      </w:r>
    </w:p>
    <w:p w:rsidR="00316FC7" w:rsidRDefault="0049735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</w:p>
    <w:p w:rsidR="00DA1F3C" w:rsidRPr="00497356" w:rsidRDefault="00422748">
      <w:pPr>
        <w:jc w:val="center"/>
        <w:rPr>
          <w:b/>
          <w:bCs/>
          <w:sz w:val="36"/>
          <w:u w:val="single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240030</wp:posOffset>
                </wp:positionV>
                <wp:extent cx="685800" cy="342900"/>
                <wp:effectExtent l="0" t="1905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4C" w:rsidRPr="0032724C" w:rsidRDefault="0032724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B17F7">
                              <w:rPr>
                                <w:b/>
                                <w:sz w:val="28"/>
                                <w:szCs w:val="28"/>
                              </w:rPr>
                              <w:t>Date</w:t>
                            </w:r>
                            <w:r w:rsidRPr="0032724C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3pt;margin-top:18.9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" stroked="f">
                <v:textbox>
                  <w:txbxContent>
                    <w:p w:rsidR="0032724C" w:rsidRPr="0032724C" w:rsidRDefault="0032724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B17F7">
                        <w:rPr>
                          <w:b/>
                          <w:sz w:val="28"/>
                          <w:szCs w:val="28"/>
                        </w:rPr>
                        <w:t>Date</w:t>
                      </w:r>
                      <w:r w:rsidRPr="0032724C">
                        <w:rPr>
                          <w:b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97356">
        <w:rPr>
          <w:b/>
          <w:bCs/>
          <w:sz w:val="36"/>
        </w:rPr>
        <w:tab/>
      </w:r>
      <w:r w:rsidR="00497356">
        <w:rPr>
          <w:b/>
          <w:bCs/>
          <w:sz w:val="36"/>
        </w:rPr>
        <w:tab/>
      </w:r>
      <w:r w:rsidR="00497356">
        <w:rPr>
          <w:b/>
          <w:bCs/>
          <w:sz w:val="36"/>
        </w:rPr>
        <w:tab/>
        <w:t xml:space="preserve"> </w:t>
      </w:r>
    </w:p>
    <w:p w:rsidR="00497356" w:rsidRPr="006B17F7" w:rsidRDefault="00422748" w:rsidP="006B1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240030</wp:posOffset>
                </wp:positionV>
                <wp:extent cx="2971800" cy="0"/>
                <wp:effectExtent l="19050" t="20955" r="19050" b="1714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DCD72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9pt" to="3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BxEw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" strokeweight="2.25pt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240030</wp:posOffset>
                </wp:positionV>
                <wp:extent cx="2286000" cy="0"/>
                <wp:effectExtent l="19050" t="20955" r="19050" b="1714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E7A6E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.9pt" to="55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" strokeweight="2.25pt"/>
            </w:pict>
          </mc:Fallback>
        </mc:AlternateContent>
      </w:r>
      <w:r w:rsidR="006B17F7">
        <w:rPr>
          <w:b/>
          <w:bCs/>
          <w:sz w:val="32"/>
          <w:szCs w:val="32"/>
        </w:rPr>
        <w:t xml:space="preserve"> </w:t>
      </w:r>
      <w:proofErr w:type="gramStart"/>
      <w:r w:rsidR="00BD28A3">
        <w:rPr>
          <w:b/>
          <w:bCs/>
          <w:sz w:val="28"/>
          <w:szCs w:val="28"/>
        </w:rPr>
        <w:t>Your</w:t>
      </w:r>
      <w:proofErr w:type="gramEnd"/>
      <w:r w:rsidR="006B17F7" w:rsidRPr="006B17F7">
        <w:rPr>
          <w:b/>
          <w:bCs/>
          <w:sz w:val="28"/>
          <w:szCs w:val="28"/>
        </w:rPr>
        <w:t xml:space="preserve"> </w:t>
      </w:r>
      <w:r w:rsidR="00E85670" w:rsidRPr="006B17F7">
        <w:rPr>
          <w:b/>
          <w:bCs/>
          <w:sz w:val="28"/>
          <w:szCs w:val="28"/>
        </w:rPr>
        <w:t>Name</w:t>
      </w:r>
      <w:r w:rsidR="000F0CF8">
        <w:rPr>
          <w:b/>
          <w:bCs/>
          <w:sz w:val="28"/>
          <w:szCs w:val="28"/>
        </w:rPr>
        <w:t>:</w:t>
      </w:r>
      <w:r w:rsidR="004B6A94">
        <w:rPr>
          <w:b/>
          <w:bCs/>
          <w:sz w:val="28"/>
          <w:szCs w:val="28"/>
        </w:rPr>
        <w:t xml:space="preserve">  </w:t>
      </w:r>
      <w:r w:rsidR="004B6A94">
        <w:rPr>
          <w:b/>
          <w:bCs/>
          <w:sz w:val="28"/>
          <w:szCs w:val="28"/>
        </w:rPr>
        <w:tab/>
      </w:r>
      <w:r w:rsidR="004B6A94">
        <w:rPr>
          <w:b/>
          <w:bCs/>
          <w:sz w:val="28"/>
          <w:szCs w:val="28"/>
        </w:rPr>
        <w:tab/>
      </w:r>
      <w:r w:rsidR="000F0CF8">
        <w:rPr>
          <w:b/>
          <w:bCs/>
          <w:sz w:val="28"/>
          <w:szCs w:val="28"/>
        </w:rPr>
        <w:tab/>
      </w:r>
      <w:r w:rsidR="0032724C" w:rsidRPr="006B17F7">
        <w:rPr>
          <w:b/>
          <w:bCs/>
          <w:sz w:val="28"/>
          <w:szCs w:val="28"/>
        </w:rPr>
        <w:tab/>
      </w:r>
      <w:r w:rsidR="0088056C" w:rsidRPr="006B17F7">
        <w:rPr>
          <w:b/>
          <w:bCs/>
          <w:sz w:val="28"/>
          <w:szCs w:val="28"/>
        </w:rPr>
        <w:t xml:space="preserve">           </w:t>
      </w:r>
      <w:r w:rsidR="00497356" w:rsidRPr="006B17F7">
        <w:rPr>
          <w:b/>
          <w:bCs/>
          <w:sz w:val="28"/>
          <w:szCs w:val="28"/>
        </w:rPr>
        <w:t xml:space="preserve">     </w:t>
      </w:r>
      <w:r w:rsidR="006B17F7" w:rsidRPr="006B17F7">
        <w:rPr>
          <w:b/>
          <w:bCs/>
          <w:sz w:val="28"/>
          <w:szCs w:val="28"/>
        </w:rPr>
        <w:tab/>
      </w:r>
      <w:r w:rsidR="006B17F7" w:rsidRPr="006B17F7">
        <w:rPr>
          <w:b/>
          <w:bCs/>
          <w:sz w:val="28"/>
          <w:szCs w:val="28"/>
        </w:rPr>
        <w:tab/>
      </w:r>
      <w:r w:rsidR="0038556C">
        <w:rPr>
          <w:b/>
          <w:bCs/>
          <w:sz w:val="28"/>
          <w:szCs w:val="28"/>
        </w:rPr>
        <w:tab/>
      </w:r>
    </w:p>
    <w:p w:rsidR="00805F88" w:rsidRPr="006B17F7" w:rsidRDefault="00422748" w:rsidP="00880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8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207645</wp:posOffset>
                </wp:positionV>
                <wp:extent cx="5943600" cy="31750"/>
                <wp:effectExtent l="19050" t="17145" r="19050" b="1778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31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BD35" id="Line 1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35pt" to="54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" strokeweight="2.25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685800" cy="342900"/>
                <wp:effectExtent l="0" t="381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4C" w:rsidRPr="006B17F7" w:rsidRDefault="003272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33pt;margin-top:.3pt;width:54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M9hAIAABY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" stroked="f">
                <v:textbox>
                  <w:txbxContent>
                    <w:p w:rsidR="0032724C" w:rsidRPr="006B17F7" w:rsidRDefault="0032724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7F7" w:rsidRPr="006B17F7">
        <w:rPr>
          <w:b/>
          <w:bCs/>
          <w:noProof/>
          <w:sz w:val="28"/>
          <w:szCs w:val="28"/>
        </w:rPr>
        <w:t xml:space="preserve"> </w:t>
      </w:r>
      <w:r w:rsidR="00497356" w:rsidRPr="006B17F7">
        <w:rPr>
          <w:b/>
          <w:bCs/>
          <w:noProof/>
          <w:sz w:val="28"/>
          <w:szCs w:val="28"/>
        </w:rPr>
        <w:t xml:space="preserve">Address: </w:t>
      </w:r>
      <w:r w:rsidR="00E85670" w:rsidRPr="006B17F7">
        <w:rPr>
          <w:b/>
          <w:bCs/>
          <w:noProof/>
          <w:sz w:val="28"/>
          <w:szCs w:val="28"/>
        </w:rPr>
        <w:t xml:space="preserve"> </w:t>
      </w:r>
      <w:r w:rsidR="00FA5DE1">
        <w:rPr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88056C" w:rsidRPr="006B17F7">
        <w:rPr>
          <w:b/>
          <w:bCs/>
          <w:sz w:val="28"/>
          <w:szCs w:val="28"/>
        </w:rPr>
        <w:t xml:space="preserve">   </w:t>
      </w:r>
      <w:r w:rsidR="00A34DE3" w:rsidRPr="006B17F7">
        <w:rPr>
          <w:b/>
          <w:bCs/>
          <w:sz w:val="28"/>
          <w:szCs w:val="28"/>
        </w:rPr>
        <w:t xml:space="preserve">      </w:t>
      </w:r>
    </w:p>
    <w:p w:rsidR="00E85670" w:rsidRDefault="0088056C" w:rsidP="00880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880"/>
        </w:tabs>
        <w:spacing w:line="360" w:lineRule="auto"/>
        <w:rPr>
          <w:b/>
          <w:bCs/>
          <w:sz w:val="32"/>
          <w:szCs w:val="32"/>
        </w:rPr>
      </w:pPr>
      <w:r w:rsidRPr="0088056C">
        <w:rPr>
          <w:b/>
          <w:bCs/>
          <w:sz w:val="32"/>
          <w:szCs w:val="32"/>
        </w:rPr>
        <w:tab/>
      </w:r>
    </w:p>
    <w:p w:rsidR="00316FC7" w:rsidRPr="0088056C" w:rsidRDefault="00316FC7" w:rsidP="00880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880"/>
        </w:tabs>
        <w:spacing w:line="360" w:lineRule="auto"/>
        <w:rPr>
          <w:b/>
          <w:bCs/>
          <w:sz w:val="32"/>
          <w:szCs w:val="32"/>
        </w:rPr>
      </w:pPr>
    </w:p>
    <w:tbl>
      <w:tblPr>
        <w:tblStyle w:val="TableGrid"/>
        <w:tblW w:w="10728" w:type="dxa"/>
        <w:jc w:val="center"/>
        <w:tblLook w:val="01E0" w:firstRow="1" w:lastRow="1" w:firstColumn="1" w:lastColumn="1" w:noHBand="0" w:noVBand="0"/>
      </w:tblPr>
      <w:tblGrid>
        <w:gridCol w:w="2736"/>
        <w:gridCol w:w="6192"/>
        <w:gridCol w:w="1800"/>
      </w:tblGrid>
      <w:tr w:rsidR="00286E8A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286E8A" w:rsidRPr="00713873" w:rsidRDefault="006367F3" w:rsidP="00B5299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</w:rPr>
              <w:tab/>
            </w:r>
            <w:r w:rsidR="00713873" w:rsidRPr="00713873">
              <w:rPr>
                <w:b/>
                <w:bCs/>
                <w:sz w:val="28"/>
                <w:szCs w:val="28"/>
              </w:rPr>
              <w:t>Date(s)</w:t>
            </w:r>
            <w:r w:rsidRPr="0071387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192" w:type="dxa"/>
            <w:vAlign w:val="bottom"/>
          </w:tcPr>
          <w:p w:rsidR="00AF2B6A" w:rsidRPr="00A34DE3" w:rsidRDefault="00653E3D" w:rsidP="0088056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Description of Activity/Conference/Workshop</w:t>
            </w:r>
          </w:p>
        </w:tc>
        <w:tc>
          <w:tcPr>
            <w:tcW w:w="1800" w:type="dxa"/>
            <w:vAlign w:val="bottom"/>
          </w:tcPr>
          <w:p w:rsidR="00286E8A" w:rsidRPr="00E85EA0" w:rsidRDefault="005E618C" w:rsidP="005E618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5EA0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286E8A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286E8A" w:rsidRPr="00D876A1" w:rsidRDefault="00286E8A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286E8A" w:rsidRPr="00E70529" w:rsidRDefault="00286E8A" w:rsidP="000739F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286E8A" w:rsidRPr="00D876A1" w:rsidRDefault="00286E8A" w:rsidP="00AF2B6A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A725F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A725F" w:rsidRPr="00D876A1" w:rsidRDefault="008A725F" w:rsidP="00357FC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2C158F" w:rsidRPr="00D876A1" w:rsidRDefault="002C158F" w:rsidP="008A72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A725F" w:rsidRPr="00D876A1" w:rsidRDefault="008A725F" w:rsidP="004D4ABE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A725F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A725F" w:rsidRPr="00D876A1" w:rsidRDefault="008A725F" w:rsidP="008A72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D82275" w:rsidRPr="00D876A1" w:rsidRDefault="00D82275" w:rsidP="008A72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A725F" w:rsidRPr="00D876A1" w:rsidRDefault="008A725F" w:rsidP="00534AF4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A26B4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Pr="00D876A1" w:rsidRDefault="00805F88" w:rsidP="00AF2B6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Pr="00D876A1" w:rsidRDefault="00805F88" w:rsidP="0088056C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3F098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Pr="00D876A1" w:rsidRDefault="00805F88" w:rsidP="00AF2B6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Pr="00D876A1" w:rsidRDefault="00805F88" w:rsidP="004D4ABE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38556C" w:rsidRPr="00D876A1" w:rsidRDefault="0038556C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9A39A9" w:rsidRPr="00D876A1" w:rsidRDefault="009A39A9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Pr="00D876A1" w:rsidRDefault="00805F88" w:rsidP="004D4ABE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Default="00805F88" w:rsidP="0038556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Default="00805F88" w:rsidP="00AF2B6A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Default="00805F88" w:rsidP="003F098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805F88" w:rsidRDefault="00805F88" w:rsidP="00AF2B6A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5F88" w:rsidTr="00653E3D">
        <w:trPr>
          <w:trHeight w:val="576"/>
          <w:jc w:val="center"/>
        </w:trPr>
        <w:tc>
          <w:tcPr>
            <w:tcW w:w="2736" w:type="dxa"/>
            <w:vAlign w:val="bottom"/>
          </w:tcPr>
          <w:p w:rsidR="00805F88" w:rsidRPr="00D876A1" w:rsidRDefault="00805F88" w:rsidP="00B5299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92" w:type="dxa"/>
            <w:vAlign w:val="bottom"/>
          </w:tcPr>
          <w:p w:rsidR="00805F88" w:rsidRPr="00D876A1" w:rsidRDefault="00805F88" w:rsidP="004D7F5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Total Claimed </w:t>
            </w:r>
          </w:p>
        </w:tc>
        <w:tc>
          <w:tcPr>
            <w:tcW w:w="1800" w:type="dxa"/>
            <w:vAlign w:val="bottom"/>
          </w:tcPr>
          <w:p w:rsidR="00805F88" w:rsidRPr="00D876A1" w:rsidRDefault="00A4303D" w:rsidP="004D4ABE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:rsidR="00B52995" w:rsidRDefault="00B52995" w:rsidP="0088056C">
      <w:pPr>
        <w:spacing w:line="360" w:lineRule="auto"/>
      </w:pPr>
    </w:p>
    <w:p w:rsidR="00A34DE3" w:rsidRDefault="00A34DE3" w:rsidP="0088056C">
      <w:pPr>
        <w:spacing w:line="360" w:lineRule="auto"/>
      </w:pPr>
    </w:p>
    <w:p w:rsidR="00A34DE3" w:rsidRDefault="00A34DE3" w:rsidP="00713873">
      <w:pPr>
        <w:spacing w:line="360" w:lineRule="auto"/>
        <w:ind w:firstLine="720"/>
        <w:rPr>
          <w:b/>
          <w:u w:val="single"/>
        </w:rPr>
      </w:pPr>
      <w:r w:rsidRPr="00A34DE3">
        <w:t xml:space="preserve">      </w:t>
      </w:r>
    </w:p>
    <w:p w:rsidR="00973E61" w:rsidRDefault="00A34DE3" w:rsidP="0088056C">
      <w:pPr>
        <w:spacing w:line="360" w:lineRule="auto"/>
        <w:rPr>
          <w:b/>
          <w:u w:val="single"/>
        </w:rPr>
      </w:pPr>
      <w:r>
        <w:rPr>
          <w:b/>
        </w:rPr>
        <w:tab/>
      </w:r>
      <w:r w:rsidR="00357FCC">
        <w:rPr>
          <w:b/>
        </w:rPr>
        <w:t>Supervisor</w:t>
      </w:r>
      <w:r>
        <w:rPr>
          <w:b/>
        </w:rPr>
        <w:t xml:space="preserve">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A39A9">
        <w:rPr>
          <w:b/>
          <w:u w:val="single"/>
        </w:rPr>
        <w:t>__________</w:t>
      </w:r>
    </w:p>
    <w:p w:rsidR="00A34DE3" w:rsidRDefault="00973E61" w:rsidP="0088056C">
      <w:pPr>
        <w:spacing w:line="360" w:lineRule="auto"/>
        <w:rPr>
          <w:b/>
          <w:u w:val="single"/>
        </w:rPr>
      </w:pPr>
      <w:r>
        <w:rPr>
          <w:b/>
        </w:rPr>
        <w:tab/>
        <w:t xml:space="preserve">Charge Line:   </w:t>
      </w:r>
      <w:r w:rsidR="002C158F">
        <w:rPr>
          <w:b/>
          <w:u w:val="single"/>
        </w:rPr>
        <w:t>SC Expense/Hospitality 10000.1110.0.410.00.00.621.0.2.8</w:t>
      </w:r>
    </w:p>
    <w:p w:rsidR="004D7F5F" w:rsidRPr="00E37252" w:rsidRDefault="004D7F5F" w:rsidP="0088056C">
      <w:pPr>
        <w:spacing w:line="360" w:lineRule="auto"/>
        <w:rPr>
          <w:b/>
          <w:u w:val="single"/>
        </w:rPr>
      </w:pPr>
    </w:p>
    <w:p w:rsidR="00BD28A3" w:rsidRPr="00A34DE3" w:rsidRDefault="00BD28A3" w:rsidP="000F0CF8">
      <w:pPr>
        <w:spacing w:line="360" w:lineRule="auto"/>
        <w:rPr>
          <w:b/>
        </w:rPr>
      </w:pPr>
    </w:p>
    <w:sectPr w:rsidR="00BD28A3" w:rsidRPr="00A34DE3" w:rsidSect="00A96349">
      <w:pgSz w:w="12240" w:h="15840"/>
      <w:pgMar w:top="864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4C"/>
    <w:rsid w:val="00020826"/>
    <w:rsid w:val="0006612E"/>
    <w:rsid w:val="000739FB"/>
    <w:rsid w:val="000F0CF8"/>
    <w:rsid w:val="00150B91"/>
    <w:rsid w:val="00180AD6"/>
    <w:rsid w:val="001A2940"/>
    <w:rsid w:val="001A4DD2"/>
    <w:rsid w:val="002037FF"/>
    <w:rsid w:val="00286E8A"/>
    <w:rsid w:val="002A554B"/>
    <w:rsid w:val="002C158F"/>
    <w:rsid w:val="002C39B7"/>
    <w:rsid w:val="002E06A5"/>
    <w:rsid w:val="0031582C"/>
    <w:rsid w:val="00316FC7"/>
    <w:rsid w:val="0032724C"/>
    <w:rsid w:val="00350A0E"/>
    <w:rsid w:val="00357FCC"/>
    <w:rsid w:val="0038556C"/>
    <w:rsid w:val="003943F5"/>
    <w:rsid w:val="00394D50"/>
    <w:rsid w:val="003F098D"/>
    <w:rsid w:val="004162C4"/>
    <w:rsid w:val="00422748"/>
    <w:rsid w:val="00435546"/>
    <w:rsid w:val="00497356"/>
    <w:rsid w:val="004B6A94"/>
    <w:rsid w:val="004C099A"/>
    <w:rsid w:val="004C2A5E"/>
    <w:rsid w:val="004D4ABE"/>
    <w:rsid w:val="004D7F5F"/>
    <w:rsid w:val="004E3C46"/>
    <w:rsid w:val="00534AF4"/>
    <w:rsid w:val="0053682E"/>
    <w:rsid w:val="00597522"/>
    <w:rsid w:val="005E618C"/>
    <w:rsid w:val="005F7B8D"/>
    <w:rsid w:val="006367F3"/>
    <w:rsid w:val="00653556"/>
    <w:rsid w:val="00653E3D"/>
    <w:rsid w:val="006B17F7"/>
    <w:rsid w:val="006D2CB8"/>
    <w:rsid w:val="006E2EBF"/>
    <w:rsid w:val="00713873"/>
    <w:rsid w:val="007169B8"/>
    <w:rsid w:val="00791BAB"/>
    <w:rsid w:val="007B749E"/>
    <w:rsid w:val="007C564A"/>
    <w:rsid w:val="007E5FFA"/>
    <w:rsid w:val="00805F88"/>
    <w:rsid w:val="0081525D"/>
    <w:rsid w:val="0081755A"/>
    <w:rsid w:val="00834A3C"/>
    <w:rsid w:val="0088056C"/>
    <w:rsid w:val="00881A4C"/>
    <w:rsid w:val="00882362"/>
    <w:rsid w:val="008A694F"/>
    <w:rsid w:val="008A725F"/>
    <w:rsid w:val="008D0B6F"/>
    <w:rsid w:val="008E41A5"/>
    <w:rsid w:val="008F56A8"/>
    <w:rsid w:val="008F643F"/>
    <w:rsid w:val="00973E61"/>
    <w:rsid w:val="009A39A9"/>
    <w:rsid w:val="009D22BB"/>
    <w:rsid w:val="009D5485"/>
    <w:rsid w:val="00A10F83"/>
    <w:rsid w:val="00A26B48"/>
    <w:rsid w:val="00A34DE3"/>
    <w:rsid w:val="00A4303D"/>
    <w:rsid w:val="00A86E78"/>
    <w:rsid w:val="00A96349"/>
    <w:rsid w:val="00AF2B6A"/>
    <w:rsid w:val="00B16680"/>
    <w:rsid w:val="00B52995"/>
    <w:rsid w:val="00B93BBA"/>
    <w:rsid w:val="00BA5E48"/>
    <w:rsid w:val="00BD28A3"/>
    <w:rsid w:val="00C06660"/>
    <w:rsid w:val="00C35F8A"/>
    <w:rsid w:val="00CD2A1D"/>
    <w:rsid w:val="00D82275"/>
    <w:rsid w:val="00D876A1"/>
    <w:rsid w:val="00DA1F3C"/>
    <w:rsid w:val="00DA6C08"/>
    <w:rsid w:val="00E26C7E"/>
    <w:rsid w:val="00E37252"/>
    <w:rsid w:val="00E54FAC"/>
    <w:rsid w:val="00E70529"/>
    <w:rsid w:val="00E85670"/>
    <w:rsid w:val="00E85EA0"/>
    <w:rsid w:val="00E92D7D"/>
    <w:rsid w:val="00EE7D29"/>
    <w:rsid w:val="00F14AA5"/>
    <w:rsid w:val="00F40C68"/>
    <w:rsid w:val="00F71279"/>
    <w:rsid w:val="00F82699"/>
    <w:rsid w:val="00FA5DE1"/>
    <w:rsid w:val="00FB3687"/>
    <w:rsid w:val="00FB5EBD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64000-ED17-4B3F-8A2A-F8203A0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3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\My%20Documents\BLANK%20VOUCHER%20FORM%20Tu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3437-148D-4D25-AACB-CB0297C1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VOUCHER FORM Tuition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SOMERSET</vt:lpstr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SOMERSET</dc:title>
  <dc:creator>Somerset Public Schools</dc:creator>
  <cp:lastModifiedBy>Robin Vaccaro</cp:lastModifiedBy>
  <cp:revision>3</cp:revision>
  <cp:lastPrinted>2018-06-13T16:58:00Z</cp:lastPrinted>
  <dcterms:created xsi:type="dcterms:W3CDTF">2018-06-13T17:03:00Z</dcterms:created>
  <dcterms:modified xsi:type="dcterms:W3CDTF">2018-08-29T17:40:00Z</dcterms:modified>
</cp:coreProperties>
</file>